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FF" w:rsidRPr="006C5B6B" w:rsidRDefault="008C19FF" w:rsidP="005F67FC">
      <w:pPr>
        <w:pStyle w:val="af8"/>
        <w:rPr>
          <w:rFonts w:eastAsiaTheme="minorEastAsia"/>
          <w:lang w:eastAsia="ru-RU"/>
        </w:rPr>
      </w:pPr>
      <w:bookmarkStart w:id="0" w:name="_Hlk189848296"/>
      <w:r w:rsidRPr="006C5B6B">
        <w:t xml:space="preserve">Раздаточный материал </w:t>
      </w:r>
      <w:r>
        <w:t xml:space="preserve">по теме </w:t>
      </w:r>
      <w:r>
        <w:br/>
      </w:r>
      <w:r w:rsidRPr="006C5B6B">
        <w:t>«</w:t>
      </w:r>
      <w:r w:rsidRPr="006C5B6B">
        <w:rPr>
          <w:rFonts w:eastAsiaTheme="minorEastAsia"/>
          <w:lang w:eastAsia="ru-RU"/>
        </w:rPr>
        <w:t>Использование приема сравнения при решении двух типов простых задач:</w:t>
      </w:r>
      <w:r w:rsidRPr="006C5B6B">
        <w:t xml:space="preserve"> </w:t>
      </w:r>
      <w:r w:rsidRPr="00887390">
        <w:rPr>
          <w:i/>
        </w:rPr>
        <w:t>на</w:t>
      </w:r>
      <w:r w:rsidR="00264B22">
        <w:rPr>
          <w:i/>
        </w:rPr>
        <w:t> </w:t>
      </w:r>
      <w:r w:rsidRPr="00887390">
        <w:rPr>
          <w:i/>
        </w:rPr>
        <w:t>уменьшение числа на несколько единиц в косвенной форме</w:t>
      </w:r>
      <w:r w:rsidRPr="006C5B6B">
        <w:t xml:space="preserve"> и </w:t>
      </w:r>
      <w:r w:rsidRPr="00887390">
        <w:rPr>
          <w:i/>
        </w:rPr>
        <w:t>на увеличение числа на несколько единиц в прямой форме</w:t>
      </w:r>
      <w:r w:rsidRPr="006C5B6B">
        <w:rPr>
          <w:rFonts w:eastAsiaTheme="minorEastAsia"/>
          <w:lang w:eastAsia="ru-RU"/>
        </w:rPr>
        <w:t>»</w:t>
      </w:r>
    </w:p>
    <w:bookmarkEnd w:id="0"/>
    <w:p w:rsidR="008C19FF" w:rsidRDefault="008C19FF" w:rsidP="00887390">
      <w:pPr>
        <w:pStyle w:val="2"/>
      </w:pPr>
      <w:r w:rsidRPr="008C19FF">
        <w:t xml:space="preserve">Задание 2. Составьте краткие записи и решите задачи. </w:t>
      </w:r>
    </w:p>
    <w:p w:rsidR="008C19FF" w:rsidRDefault="008C19FF" w:rsidP="00887390">
      <w:pPr>
        <w:pStyle w:val="af9"/>
      </w:pPr>
      <w:r w:rsidRPr="008C19FF">
        <w:t xml:space="preserve">При выполнении </w:t>
      </w:r>
      <w:r w:rsidRPr="00887390">
        <w:rPr>
          <w:rStyle w:val="afb"/>
        </w:rPr>
        <w:t>задания 2</w:t>
      </w:r>
      <w:r w:rsidRPr="008C19FF">
        <w:t xml:space="preserve"> учитель предлагает ученикам сравнить два типа простых задач: </w:t>
      </w:r>
      <w:r w:rsidRPr="00887390">
        <w:rPr>
          <w:rStyle w:val="afb"/>
        </w:rPr>
        <w:t>на уменьшение числа на несколько единиц в косвенной фо</w:t>
      </w:r>
      <w:r w:rsidR="00887390" w:rsidRPr="00887390">
        <w:rPr>
          <w:rStyle w:val="afb"/>
        </w:rPr>
        <w:t xml:space="preserve">рме </w:t>
      </w:r>
      <w:r w:rsidR="00887390">
        <w:t>и</w:t>
      </w:r>
      <w:r w:rsidR="00264B22">
        <w:t> </w:t>
      </w:r>
      <w:r w:rsidR="00887390" w:rsidRPr="00887390">
        <w:rPr>
          <w:rStyle w:val="afb"/>
        </w:rPr>
        <w:t>на</w:t>
      </w:r>
      <w:r w:rsidR="00264B22">
        <w:rPr>
          <w:rStyle w:val="afb"/>
        </w:rPr>
        <w:t> </w:t>
      </w:r>
      <w:r w:rsidR="00887390" w:rsidRPr="00887390">
        <w:rPr>
          <w:rStyle w:val="afb"/>
        </w:rPr>
        <w:t>увеличение числа на не</w:t>
      </w:r>
      <w:r w:rsidRPr="00887390">
        <w:rPr>
          <w:rStyle w:val="afb"/>
        </w:rPr>
        <w:t>сколько единиц в прямой форме</w:t>
      </w:r>
      <w:r w:rsidRPr="008C19FF">
        <w:t xml:space="preserve">. </w:t>
      </w:r>
    </w:p>
    <w:p w:rsidR="008C19FF" w:rsidRDefault="008C19FF" w:rsidP="00887390">
      <w:pPr>
        <w:pStyle w:val="2"/>
      </w:pPr>
      <w:r w:rsidRPr="008C19FF">
        <w:t xml:space="preserve">ПОВТОРИТЕ! </w:t>
      </w:r>
    </w:p>
    <w:p w:rsidR="008C19FF" w:rsidRPr="00887390" w:rsidRDefault="008C19FF" w:rsidP="00887390">
      <w:pPr>
        <w:pStyle w:val="af9"/>
        <w:rPr>
          <w:b/>
        </w:rPr>
      </w:pPr>
      <w:r w:rsidRPr="00887390">
        <w:rPr>
          <w:b/>
        </w:rPr>
        <w:t>Если в задаче одна величина на несколько единиц больше, то другая</w:t>
      </w:r>
      <w:r w:rsidR="00B907DC">
        <w:rPr>
          <w:b/>
        </w:rPr>
        <w:t> —</w:t>
      </w:r>
      <w:r w:rsidRPr="00887390">
        <w:rPr>
          <w:b/>
        </w:rPr>
        <w:t xml:space="preserve"> </w:t>
      </w:r>
      <w:proofErr w:type="gramStart"/>
      <w:r w:rsidRPr="00887390">
        <w:rPr>
          <w:b/>
        </w:rPr>
        <w:t>на</w:t>
      </w:r>
      <w:r w:rsidR="00B907DC">
        <w:rPr>
          <w:b/>
        </w:rPr>
        <w:t> </w:t>
      </w:r>
      <w:r w:rsidRPr="00887390">
        <w:rPr>
          <w:b/>
        </w:rPr>
        <w:t>столько</w:t>
      </w:r>
      <w:proofErr w:type="gramEnd"/>
      <w:r w:rsidRPr="00887390">
        <w:rPr>
          <w:b/>
        </w:rPr>
        <w:t xml:space="preserve"> же единиц меньше. </w:t>
      </w:r>
    </w:p>
    <w:p w:rsidR="00887390" w:rsidRDefault="00887390" w:rsidP="00264B22">
      <w:pPr>
        <w:pStyle w:val="af9"/>
        <w:spacing w:before="60" w:after="60"/>
      </w:pPr>
      <w:r>
        <w:rPr>
          <w:noProof/>
          <w:lang w:eastAsia="ru-RU"/>
        </w:rPr>
        <w:drawing>
          <wp:inline distT="0" distB="0" distL="0" distR="0" wp14:anchorId="46A43F09" wp14:editId="261305DA">
            <wp:extent cx="1800000" cy="64062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4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FF" w:rsidRDefault="008C19FF" w:rsidP="00496525">
      <w:pPr>
        <w:pStyle w:val="af9"/>
      </w:pPr>
      <w:r w:rsidRPr="00496525">
        <w:rPr>
          <w:b/>
        </w:rPr>
        <w:t>Учитель.</w:t>
      </w:r>
      <w:r w:rsidRPr="008C19FF">
        <w:t xml:space="preserve"> Работая в парах, расскажите друг другу правило, используя презентацию. </w:t>
      </w:r>
    </w:p>
    <w:p w:rsidR="008C19FF" w:rsidRDefault="008C19FF" w:rsidP="00496525">
      <w:pPr>
        <w:pStyle w:val="2"/>
      </w:pPr>
      <w:r w:rsidRPr="008C19FF">
        <w:t xml:space="preserve">Вариант 1 </w:t>
      </w:r>
    </w:p>
    <w:p w:rsidR="008C19FF" w:rsidRDefault="008C19FF" w:rsidP="00496525">
      <w:pPr>
        <w:pStyle w:val="af9"/>
      </w:pPr>
      <w:r w:rsidRPr="008C19FF">
        <w:t xml:space="preserve">На соревнованиях участвовало 50 девочек. Это на 30 больше, чем мальчиков. Сколько мальчиков участвовало на соревнованиях? </w:t>
      </w:r>
    </w:p>
    <w:p w:rsidR="008C19FF" w:rsidRDefault="008C19FF" w:rsidP="00496525">
      <w:pPr>
        <w:pStyle w:val="2"/>
      </w:pPr>
      <w:r w:rsidRPr="008C19FF">
        <w:t xml:space="preserve">Вариант 2 </w:t>
      </w:r>
    </w:p>
    <w:p w:rsidR="00997B17" w:rsidRDefault="008C19FF" w:rsidP="00496525">
      <w:pPr>
        <w:pStyle w:val="af9"/>
      </w:pPr>
      <w:r w:rsidRPr="008C19FF">
        <w:t>На соревнованиях участвовало 50 девочек, а мальчиков</w:t>
      </w:r>
      <w:r w:rsidR="00B907DC">
        <w:t> —</w:t>
      </w:r>
      <w:r w:rsidRPr="008C19FF">
        <w:t xml:space="preserve"> на 30 больше. Сколько мальчиков участвовало на соревнованиях? </w:t>
      </w:r>
    </w:p>
    <w:p w:rsidR="00997B17" w:rsidRDefault="008C19FF" w:rsidP="00496525">
      <w:pPr>
        <w:pStyle w:val="af9"/>
        <w:spacing w:before="60"/>
      </w:pPr>
      <w:r w:rsidRPr="008C19FF">
        <w:t xml:space="preserve">Выполненная работа учащихся выглядит следующим образом: </w:t>
      </w:r>
    </w:p>
    <w:p w:rsidR="00997B17" w:rsidRDefault="008C19FF" w:rsidP="00496525">
      <w:pPr>
        <w:pStyle w:val="2"/>
      </w:pPr>
      <w:r w:rsidRPr="008C19FF">
        <w:t xml:space="preserve">Вариант 1 </w:t>
      </w:r>
    </w:p>
    <w:p w:rsidR="00997B17" w:rsidRPr="00496525" w:rsidRDefault="008C19FF" w:rsidP="00496525">
      <w:pPr>
        <w:pStyle w:val="af9"/>
        <w:rPr>
          <w:b/>
          <w:i/>
        </w:rPr>
      </w:pPr>
      <w:r w:rsidRPr="00496525">
        <w:rPr>
          <w:b/>
          <w:i/>
        </w:rPr>
        <w:t>Девочек</w:t>
      </w:r>
      <w:r w:rsidR="00B907DC">
        <w:rPr>
          <w:b/>
          <w:i/>
        </w:rPr>
        <w:t> —</w:t>
      </w:r>
      <w:r w:rsidRPr="00496525">
        <w:rPr>
          <w:b/>
          <w:i/>
        </w:rPr>
        <w:t xml:space="preserve"> 50. Это на 30 больше. </w:t>
      </w:r>
    </w:p>
    <w:p w:rsidR="00997B17" w:rsidRPr="00496525" w:rsidRDefault="008C19FF" w:rsidP="00496525">
      <w:pPr>
        <w:pStyle w:val="af9"/>
        <w:rPr>
          <w:b/>
          <w:i/>
        </w:rPr>
      </w:pPr>
      <w:r w:rsidRPr="00496525">
        <w:rPr>
          <w:b/>
          <w:i/>
        </w:rPr>
        <w:t>Мальчиков</w:t>
      </w:r>
      <w:proofErr w:type="gramStart"/>
      <w:r w:rsidR="00B907DC">
        <w:rPr>
          <w:b/>
          <w:i/>
        </w:rPr>
        <w:t> —</w:t>
      </w:r>
      <w:r w:rsidRPr="00496525">
        <w:rPr>
          <w:b/>
          <w:i/>
        </w:rPr>
        <w:t xml:space="preserve"> ? </w:t>
      </w:r>
      <w:proofErr w:type="gramEnd"/>
    </w:p>
    <w:p w:rsidR="00997B17" w:rsidRDefault="008C19FF" w:rsidP="00496525">
      <w:pPr>
        <w:pStyle w:val="2"/>
      </w:pPr>
      <w:r w:rsidRPr="008C19FF">
        <w:t xml:space="preserve">Задача </w:t>
      </w:r>
    </w:p>
    <w:p w:rsidR="00997B17" w:rsidRPr="00496525" w:rsidRDefault="008C19FF" w:rsidP="00496525">
      <w:pPr>
        <w:pStyle w:val="af9"/>
        <w:rPr>
          <w:i/>
        </w:rPr>
      </w:pPr>
      <w:r w:rsidRPr="00496525">
        <w:rPr>
          <w:i/>
        </w:rPr>
        <w:t xml:space="preserve">50 – 30 = 20 (м.) </w:t>
      </w:r>
    </w:p>
    <w:p w:rsidR="00997B17" w:rsidRPr="00496525" w:rsidRDefault="008C19FF" w:rsidP="00496525">
      <w:pPr>
        <w:pStyle w:val="af9"/>
        <w:rPr>
          <w:i/>
        </w:rPr>
      </w:pPr>
      <w:r w:rsidRPr="00496525">
        <w:rPr>
          <w:i/>
        </w:rPr>
        <w:t xml:space="preserve">Ответ: 20 мальчиков. </w:t>
      </w:r>
    </w:p>
    <w:p w:rsidR="00997B17" w:rsidRDefault="008C19FF" w:rsidP="00496525">
      <w:pPr>
        <w:pStyle w:val="2"/>
      </w:pPr>
      <w:r w:rsidRPr="008C19FF">
        <w:t xml:space="preserve">Вариант 2 </w:t>
      </w:r>
    </w:p>
    <w:p w:rsidR="00997B17" w:rsidRPr="00496525" w:rsidRDefault="008C19FF" w:rsidP="00496525">
      <w:pPr>
        <w:pStyle w:val="af9"/>
        <w:rPr>
          <w:b/>
          <w:i/>
        </w:rPr>
      </w:pPr>
      <w:r w:rsidRPr="00496525">
        <w:rPr>
          <w:b/>
          <w:i/>
        </w:rPr>
        <w:t>Девочек</w:t>
      </w:r>
      <w:r w:rsidR="00B907DC">
        <w:rPr>
          <w:b/>
          <w:i/>
        </w:rPr>
        <w:t> —</w:t>
      </w:r>
      <w:r w:rsidRPr="00496525">
        <w:rPr>
          <w:b/>
          <w:i/>
        </w:rPr>
        <w:t xml:space="preserve"> 50. </w:t>
      </w:r>
    </w:p>
    <w:p w:rsidR="00997B17" w:rsidRPr="00496525" w:rsidRDefault="008C19FF" w:rsidP="00496525">
      <w:pPr>
        <w:pStyle w:val="af9"/>
        <w:rPr>
          <w:b/>
          <w:i/>
        </w:rPr>
      </w:pPr>
      <w:r w:rsidRPr="00496525">
        <w:rPr>
          <w:b/>
          <w:i/>
        </w:rPr>
        <w:t>Мальчиков</w:t>
      </w:r>
      <w:proofErr w:type="gramStart"/>
      <w:r w:rsidR="00B907DC">
        <w:rPr>
          <w:b/>
          <w:i/>
        </w:rPr>
        <w:t> —</w:t>
      </w:r>
      <w:r w:rsidRPr="00496525">
        <w:rPr>
          <w:b/>
          <w:i/>
        </w:rPr>
        <w:t xml:space="preserve"> ?, </w:t>
      </w:r>
      <w:proofErr w:type="gramEnd"/>
      <w:r w:rsidRPr="00496525">
        <w:rPr>
          <w:b/>
          <w:i/>
        </w:rPr>
        <w:t xml:space="preserve">на 30 больше. </w:t>
      </w:r>
    </w:p>
    <w:p w:rsidR="00997B17" w:rsidRDefault="008C19FF" w:rsidP="00496525">
      <w:pPr>
        <w:pStyle w:val="2"/>
      </w:pPr>
      <w:r w:rsidRPr="008C19FF">
        <w:t xml:space="preserve">Задача </w:t>
      </w:r>
    </w:p>
    <w:p w:rsidR="00997B17" w:rsidRPr="00496525" w:rsidRDefault="008C19FF" w:rsidP="00496525">
      <w:pPr>
        <w:pStyle w:val="af9"/>
        <w:rPr>
          <w:i/>
        </w:rPr>
      </w:pPr>
      <w:r w:rsidRPr="00496525">
        <w:rPr>
          <w:i/>
        </w:rPr>
        <w:t xml:space="preserve">50 + 30 = 80 (м.) </w:t>
      </w:r>
    </w:p>
    <w:p w:rsidR="00997B17" w:rsidRPr="00496525" w:rsidRDefault="008C19FF" w:rsidP="00496525">
      <w:pPr>
        <w:pStyle w:val="af9"/>
        <w:rPr>
          <w:i/>
        </w:rPr>
      </w:pPr>
      <w:r w:rsidRPr="00496525">
        <w:rPr>
          <w:i/>
        </w:rPr>
        <w:t xml:space="preserve">Ответ: 80 мальчиков. </w:t>
      </w:r>
    </w:p>
    <w:p w:rsidR="005F67FC" w:rsidRDefault="008C19FF" w:rsidP="00642498">
      <w:pPr>
        <w:pStyle w:val="af9"/>
      </w:pPr>
      <w:r w:rsidRPr="00642498">
        <w:rPr>
          <w:b/>
        </w:rPr>
        <w:t xml:space="preserve">Учитель. </w:t>
      </w:r>
      <w:r w:rsidRPr="008C19FF">
        <w:t xml:space="preserve">Проверьте правильность составления краткой записи и решения задач, используя презентацию. </w:t>
      </w:r>
    </w:p>
    <w:p w:rsidR="005F67FC" w:rsidRPr="00642498" w:rsidRDefault="008C19FF" w:rsidP="00642498">
      <w:pPr>
        <w:pStyle w:val="af9"/>
        <w:rPr>
          <w:i/>
        </w:rPr>
      </w:pPr>
      <w:r w:rsidRPr="008C19FF">
        <w:t xml:space="preserve">Какие слова </w:t>
      </w:r>
      <w:r w:rsidRPr="00642498">
        <w:rPr>
          <w:rStyle w:val="afb"/>
        </w:rPr>
        <w:t>задачи 1-го варианта</w:t>
      </w:r>
      <w:r w:rsidRPr="008C19FF">
        <w:t xml:space="preserve"> помогли выбрать правильное решение? </w:t>
      </w:r>
      <w:proofErr w:type="gramStart"/>
      <w:r w:rsidRPr="00642498">
        <w:rPr>
          <w:i/>
        </w:rPr>
        <w:t>(«Это</w:t>
      </w:r>
      <w:r w:rsidR="00B907DC">
        <w:rPr>
          <w:i/>
        </w:rPr>
        <w:t> </w:t>
      </w:r>
      <w:r w:rsidRPr="00642498">
        <w:rPr>
          <w:i/>
        </w:rPr>
        <w:t>на 30 больше».</w:t>
      </w:r>
      <w:proofErr w:type="gramEnd"/>
      <w:r w:rsidRPr="00642498">
        <w:rPr>
          <w:i/>
        </w:rPr>
        <w:t xml:space="preserve"> При решении задачи мы выполняли действие вычитания, так</w:t>
      </w:r>
      <w:r w:rsidR="00B907DC">
        <w:rPr>
          <w:i/>
        </w:rPr>
        <w:t> </w:t>
      </w:r>
      <w:r w:rsidRPr="00642498">
        <w:rPr>
          <w:i/>
        </w:rPr>
        <w:t>как в задаче сказано, что девочек участвовало на соревнованиях 50, и это на</w:t>
      </w:r>
      <w:r w:rsidR="00B907DC">
        <w:rPr>
          <w:i/>
        </w:rPr>
        <w:t> </w:t>
      </w:r>
      <w:r w:rsidRPr="00642498">
        <w:rPr>
          <w:i/>
        </w:rPr>
        <w:t xml:space="preserve">30 больше, чем мальчиков. </w:t>
      </w:r>
      <w:proofErr w:type="gramStart"/>
      <w:r w:rsidRPr="00642498">
        <w:rPr>
          <w:i/>
        </w:rPr>
        <w:t xml:space="preserve">Значит, мальчиков участвовало на 30 меньше, чем девочек.) </w:t>
      </w:r>
      <w:proofErr w:type="gramEnd"/>
    </w:p>
    <w:p w:rsidR="005F67FC" w:rsidRDefault="008C19FF" w:rsidP="00642498">
      <w:pPr>
        <w:pStyle w:val="af9"/>
      </w:pPr>
      <w:r w:rsidRPr="008C19FF">
        <w:lastRenderedPageBreak/>
        <w:t xml:space="preserve">Какое </w:t>
      </w:r>
      <w:proofErr w:type="gramStart"/>
      <w:r w:rsidRPr="008C19FF">
        <w:t>правило</w:t>
      </w:r>
      <w:proofErr w:type="gramEnd"/>
      <w:r w:rsidRPr="008C19FF">
        <w:t xml:space="preserve"> мы учили? </w:t>
      </w:r>
      <w:r w:rsidRPr="00642498">
        <w:rPr>
          <w:i/>
        </w:rPr>
        <w:t>(«Если в задаче одна величина н</w:t>
      </w:r>
      <w:bookmarkStart w:id="1" w:name="_GoBack"/>
      <w:bookmarkEnd w:id="1"/>
      <w:r w:rsidRPr="00642498">
        <w:rPr>
          <w:i/>
        </w:rPr>
        <w:t>а несколько единиц больше, то другая</w:t>
      </w:r>
      <w:r w:rsidR="00B907DC">
        <w:rPr>
          <w:i/>
        </w:rPr>
        <w:t> —</w:t>
      </w:r>
      <w:r w:rsidRPr="00642498">
        <w:rPr>
          <w:i/>
        </w:rPr>
        <w:t xml:space="preserve"> </w:t>
      </w:r>
      <w:proofErr w:type="gramStart"/>
      <w:r w:rsidRPr="00642498">
        <w:rPr>
          <w:i/>
        </w:rPr>
        <w:t>на столько</w:t>
      </w:r>
      <w:proofErr w:type="gramEnd"/>
      <w:r w:rsidRPr="00642498">
        <w:rPr>
          <w:i/>
        </w:rPr>
        <w:t xml:space="preserve"> же единиц меньше».)</w:t>
      </w:r>
      <w:r w:rsidRPr="008C19FF">
        <w:t xml:space="preserve"> </w:t>
      </w:r>
    </w:p>
    <w:p w:rsidR="005F67FC" w:rsidRDefault="008C19FF" w:rsidP="00642498">
      <w:pPr>
        <w:pStyle w:val="2"/>
      </w:pPr>
      <w:r w:rsidRPr="008C19FF">
        <w:t xml:space="preserve">ПОВТОРИТЕ! </w:t>
      </w:r>
    </w:p>
    <w:p w:rsidR="005F67FC" w:rsidRPr="00642498" w:rsidRDefault="008C19FF" w:rsidP="00642498">
      <w:pPr>
        <w:pStyle w:val="af9"/>
        <w:rPr>
          <w:b/>
        </w:rPr>
      </w:pPr>
      <w:r w:rsidRPr="00642498">
        <w:rPr>
          <w:b/>
        </w:rPr>
        <w:t>Если в задаче одна величина на несколько единиц больше, то другая</w:t>
      </w:r>
      <w:r w:rsidR="00B907DC">
        <w:rPr>
          <w:b/>
        </w:rPr>
        <w:t> —</w:t>
      </w:r>
      <w:r w:rsidRPr="00642498">
        <w:rPr>
          <w:b/>
        </w:rPr>
        <w:t xml:space="preserve"> </w:t>
      </w:r>
      <w:proofErr w:type="gramStart"/>
      <w:r w:rsidRPr="00642498">
        <w:rPr>
          <w:b/>
        </w:rPr>
        <w:t>на</w:t>
      </w:r>
      <w:r w:rsidR="00B907DC">
        <w:rPr>
          <w:b/>
        </w:rPr>
        <w:t> </w:t>
      </w:r>
      <w:r w:rsidRPr="00642498">
        <w:rPr>
          <w:b/>
        </w:rPr>
        <w:t>столько</w:t>
      </w:r>
      <w:proofErr w:type="gramEnd"/>
      <w:r w:rsidRPr="00642498">
        <w:rPr>
          <w:b/>
        </w:rPr>
        <w:t xml:space="preserve"> же единиц меньше. </w:t>
      </w:r>
    </w:p>
    <w:p w:rsidR="00642498" w:rsidRDefault="00642498" w:rsidP="00264B22">
      <w:pPr>
        <w:pStyle w:val="af9"/>
        <w:spacing w:before="60" w:after="60"/>
      </w:pPr>
      <w:r>
        <w:rPr>
          <w:noProof/>
          <w:lang w:eastAsia="ru-RU"/>
        </w:rPr>
        <w:drawing>
          <wp:inline distT="0" distB="0" distL="0" distR="0" wp14:anchorId="5AE189F2" wp14:editId="1975EEBF">
            <wp:extent cx="1800000" cy="618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1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FC" w:rsidRDefault="008C19FF" w:rsidP="006B36D5">
      <w:pPr>
        <w:pStyle w:val="af9"/>
      </w:pPr>
      <w:r w:rsidRPr="006B36D5">
        <w:rPr>
          <w:b/>
        </w:rPr>
        <w:t>Учитель.</w:t>
      </w:r>
      <w:r w:rsidRPr="008C19FF">
        <w:t xml:space="preserve"> Работая в парах, расскажите друг другу правило, используя презентацию. </w:t>
      </w:r>
    </w:p>
    <w:p w:rsidR="005F67FC" w:rsidRPr="00CA51CA" w:rsidRDefault="008C19FF" w:rsidP="006B36D5">
      <w:pPr>
        <w:pStyle w:val="af9"/>
        <w:rPr>
          <w:i/>
        </w:rPr>
      </w:pPr>
      <w:r w:rsidRPr="008C19FF">
        <w:t xml:space="preserve">Какие слова </w:t>
      </w:r>
      <w:r w:rsidRPr="00CA51CA">
        <w:rPr>
          <w:rStyle w:val="afb"/>
        </w:rPr>
        <w:t>задачи 2-го варианта</w:t>
      </w:r>
      <w:r w:rsidRPr="008C19FF">
        <w:t xml:space="preserve"> помогли выбрать правильное решение? </w:t>
      </w:r>
      <w:r w:rsidRPr="00CA51CA">
        <w:rPr>
          <w:i/>
        </w:rPr>
        <w:t xml:space="preserve">(«Мальчиков на 30 больше».) </w:t>
      </w:r>
    </w:p>
    <w:p w:rsidR="005F67FC" w:rsidRPr="00CA51CA" w:rsidRDefault="008C19FF" w:rsidP="006B36D5">
      <w:pPr>
        <w:pStyle w:val="af9"/>
        <w:rPr>
          <w:i/>
        </w:rPr>
      </w:pPr>
      <w:r w:rsidRPr="008C19FF">
        <w:t xml:space="preserve">Что значит «на 30 больше»? </w:t>
      </w:r>
      <w:r w:rsidRPr="00CA51CA">
        <w:rPr>
          <w:i/>
        </w:rPr>
        <w:t xml:space="preserve">(Столько же, да еще 30.) </w:t>
      </w:r>
    </w:p>
    <w:p w:rsidR="005F67FC" w:rsidRDefault="008C19FF" w:rsidP="006B36D5">
      <w:pPr>
        <w:pStyle w:val="af9"/>
      </w:pPr>
      <w:r w:rsidRPr="008C19FF">
        <w:t xml:space="preserve">Давайте сравним краткие записи и решения </w:t>
      </w:r>
      <w:r w:rsidRPr="00CA51CA">
        <w:rPr>
          <w:rStyle w:val="afb"/>
        </w:rPr>
        <w:t>задач 1</w:t>
      </w:r>
      <w:r w:rsidRPr="008C19FF">
        <w:t xml:space="preserve"> и </w:t>
      </w:r>
      <w:r w:rsidRPr="00CA51CA">
        <w:rPr>
          <w:rStyle w:val="afb"/>
        </w:rPr>
        <w:t>2</w:t>
      </w:r>
      <w:r w:rsidRPr="008C19FF">
        <w:t xml:space="preserve">. </w:t>
      </w:r>
    </w:p>
    <w:p w:rsidR="00570D10" w:rsidRDefault="00570D10" w:rsidP="00CA51CA">
      <w:pPr>
        <w:pStyle w:val="2"/>
        <w:sectPr w:rsidR="00570D10" w:rsidSect="004D3F16">
          <w:headerReference w:type="default" r:id="rId11"/>
          <w:footerReference w:type="default" r:id="rId12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5F67FC" w:rsidRDefault="008C19FF" w:rsidP="00570D10">
      <w:pPr>
        <w:pStyle w:val="2"/>
        <w:spacing w:before="60" w:after="0"/>
      </w:pPr>
      <w:r w:rsidRPr="008C19FF">
        <w:lastRenderedPageBreak/>
        <w:t xml:space="preserve">Задача 1 </w:t>
      </w:r>
    </w:p>
    <w:p w:rsidR="005F67FC" w:rsidRPr="00CA51CA" w:rsidRDefault="008C19FF" w:rsidP="00CA51CA">
      <w:pPr>
        <w:pStyle w:val="af9"/>
        <w:rPr>
          <w:b/>
          <w:i/>
        </w:rPr>
      </w:pPr>
      <w:r w:rsidRPr="00CA51CA">
        <w:rPr>
          <w:b/>
          <w:i/>
        </w:rPr>
        <w:t>Девочек</w:t>
      </w:r>
      <w:r w:rsidR="00B907DC">
        <w:rPr>
          <w:b/>
          <w:i/>
        </w:rPr>
        <w:t> —</w:t>
      </w:r>
      <w:r w:rsidRPr="00CA51CA">
        <w:rPr>
          <w:b/>
          <w:i/>
        </w:rPr>
        <w:t xml:space="preserve"> 50. Это на 30 больше. </w:t>
      </w:r>
    </w:p>
    <w:p w:rsidR="005F67FC" w:rsidRPr="00CA51CA" w:rsidRDefault="008C19FF" w:rsidP="00CA51CA">
      <w:pPr>
        <w:pStyle w:val="af9"/>
        <w:rPr>
          <w:b/>
          <w:i/>
        </w:rPr>
      </w:pPr>
      <w:r w:rsidRPr="00CA51CA">
        <w:rPr>
          <w:b/>
          <w:i/>
        </w:rPr>
        <w:t>Мальчиков</w:t>
      </w:r>
      <w:proofErr w:type="gramStart"/>
      <w:r w:rsidR="00B907DC">
        <w:rPr>
          <w:b/>
          <w:i/>
        </w:rPr>
        <w:t> —</w:t>
      </w:r>
      <w:r w:rsidRPr="00CA51CA">
        <w:rPr>
          <w:b/>
          <w:i/>
        </w:rPr>
        <w:t xml:space="preserve"> ? </w:t>
      </w:r>
      <w:proofErr w:type="gramEnd"/>
    </w:p>
    <w:p w:rsidR="005F67FC" w:rsidRPr="00CA51CA" w:rsidRDefault="008C19FF" w:rsidP="00CA51CA">
      <w:pPr>
        <w:pStyle w:val="af9"/>
        <w:rPr>
          <w:i/>
        </w:rPr>
      </w:pPr>
      <w:r w:rsidRPr="00CA51CA">
        <w:rPr>
          <w:i/>
        </w:rPr>
        <w:t xml:space="preserve">50 – 30 = 20 (м.) </w:t>
      </w:r>
    </w:p>
    <w:p w:rsidR="005F67FC" w:rsidRPr="00CA51CA" w:rsidRDefault="008C19FF" w:rsidP="00264B22">
      <w:pPr>
        <w:pStyle w:val="af9"/>
        <w:spacing w:after="60"/>
        <w:rPr>
          <w:i/>
        </w:rPr>
      </w:pPr>
      <w:r w:rsidRPr="00CA51CA">
        <w:rPr>
          <w:i/>
        </w:rPr>
        <w:t xml:space="preserve">Ответ: 20 мальчиков. </w:t>
      </w:r>
    </w:p>
    <w:p w:rsidR="005F67FC" w:rsidRDefault="008C19FF" w:rsidP="00264B22">
      <w:pPr>
        <w:pStyle w:val="2"/>
        <w:spacing w:before="60" w:after="0"/>
      </w:pPr>
      <w:r w:rsidRPr="008C19FF">
        <w:lastRenderedPageBreak/>
        <w:t xml:space="preserve">Задача 2 </w:t>
      </w:r>
    </w:p>
    <w:p w:rsidR="005F67FC" w:rsidRPr="00CA51CA" w:rsidRDefault="008C19FF" w:rsidP="00CA51CA">
      <w:pPr>
        <w:pStyle w:val="af9"/>
        <w:rPr>
          <w:b/>
          <w:i/>
        </w:rPr>
      </w:pPr>
      <w:r w:rsidRPr="00CA51CA">
        <w:rPr>
          <w:b/>
          <w:i/>
        </w:rPr>
        <w:t>Девочек</w:t>
      </w:r>
      <w:r w:rsidR="00B907DC">
        <w:rPr>
          <w:b/>
          <w:i/>
        </w:rPr>
        <w:t> —</w:t>
      </w:r>
      <w:r w:rsidRPr="00CA51CA">
        <w:rPr>
          <w:b/>
          <w:i/>
        </w:rPr>
        <w:t xml:space="preserve"> 50. </w:t>
      </w:r>
    </w:p>
    <w:p w:rsidR="005F67FC" w:rsidRPr="00CA51CA" w:rsidRDefault="008C19FF" w:rsidP="00CA51CA">
      <w:pPr>
        <w:pStyle w:val="af9"/>
        <w:rPr>
          <w:b/>
          <w:i/>
        </w:rPr>
      </w:pPr>
      <w:r w:rsidRPr="00CA51CA">
        <w:rPr>
          <w:b/>
          <w:i/>
        </w:rPr>
        <w:t>Мальчиков</w:t>
      </w:r>
      <w:proofErr w:type="gramStart"/>
      <w:r w:rsidR="00B907DC">
        <w:rPr>
          <w:b/>
          <w:i/>
        </w:rPr>
        <w:t> —</w:t>
      </w:r>
      <w:r w:rsidRPr="00CA51CA">
        <w:rPr>
          <w:b/>
          <w:i/>
        </w:rPr>
        <w:t xml:space="preserve"> ?, </w:t>
      </w:r>
      <w:proofErr w:type="gramEnd"/>
      <w:r w:rsidRPr="00CA51CA">
        <w:rPr>
          <w:b/>
          <w:i/>
        </w:rPr>
        <w:t xml:space="preserve">на 30 больше. </w:t>
      </w:r>
    </w:p>
    <w:p w:rsidR="005F67FC" w:rsidRPr="00CA51CA" w:rsidRDefault="008C19FF" w:rsidP="00CA51CA">
      <w:pPr>
        <w:pStyle w:val="af9"/>
        <w:rPr>
          <w:i/>
        </w:rPr>
      </w:pPr>
      <w:r w:rsidRPr="00CA51CA">
        <w:rPr>
          <w:i/>
        </w:rPr>
        <w:t xml:space="preserve">50 + 30 = 80 (м.) </w:t>
      </w:r>
    </w:p>
    <w:p w:rsidR="005F67FC" w:rsidRPr="00CA51CA" w:rsidRDefault="008C19FF" w:rsidP="00264B22">
      <w:pPr>
        <w:pStyle w:val="af9"/>
        <w:spacing w:after="60"/>
        <w:rPr>
          <w:i/>
        </w:rPr>
      </w:pPr>
      <w:r w:rsidRPr="00CA51CA">
        <w:rPr>
          <w:i/>
        </w:rPr>
        <w:t xml:space="preserve">Ответ: 80 мальчиков. </w:t>
      </w:r>
    </w:p>
    <w:p w:rsidR="00570D10" w:rsidRDefault="00570D10" w:rsidP="00CA51CA">
      <w:pPr>
        <w:pStyle w:val="af9"/>
        <w:rPr>
          <w:b/>
        </w:rPr>
        <w:sectPr w:rsidR="00570D10" w:rsidSect="00570D10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5F67FC" w:rsidRDefault="008C19FF" w:rsidP="00CA51CA">
      <w:pPr>
        <w:pStyle w:val="af9"/>
      </w:pPr>
      <w:r w:rsidRPr="00CA51CA">
        <w:rPr>
          <w:b/>
        </w:rPr>
        <w:lastRenderedPageBreak/>
        <w:t xml:space="preserve">1-й учащийся. </w:t>
      </w:r>
      <w:r w:rsidRPr="008C19FF">
        <w:t xml:space="preserve">При решении </w:t>
      </w:r>
      <w:r w:rsidRPr="00570D10">
        <w:rPr>
          <w:rStyle w:val="afb"/>
        </w:rPr>
        <w:t>задачи 1</w:t>
      </w:r>
      <w:r w:rsidRPr="008C19FF">
        <w:t xml:space="preserve"> мы выполняли действие вычитания, так</w:t>
      </w:r>
      <w:r w:rsidR="00B907DC">
        <w:t> </w:t>
      </w:r>
      <w:r w:rsidRPr="008C19FF">
        <w:t>как в задаче сказано, что девочек участвовало на соревнованиях 50, и это на</w:t>
      </w:r>
      <w:r w:rsidR="00B907DC">
        <w:t> </w:t>
      </w:r>
      <w:r w:rsidRPr="008C19FF">
        <w:t xml:space="preserve">30 больше, чем мальчиков. Значит, мальчиков участвовало на 30 меньше, чем девочек. </w:t>
      </w:r>
    </w:p>
    <w:p w:rsidR="00CE45C8" w:rsidRPr="008C19FF" w:rsidRDefault="008C19FF" w:rsidP="00570D10">
      <w:pPr>
        <w:pStyle w:val="af9"/>
      </w:pPr>
      <w:r w:rsidRPr="00570D10">
        <w:rPr>
          <w:b/>
        </w:rPr>
        <w:t>2-й учащийся.</w:t>
      </w:r>
      <w:r w:rsidRPr="008C19FF">
        <w:t xml:space="preserve"> При решении </w:t>
      </w:r>
      <w:r w:rsidRPr="00570D10">
        <w:rPr>
          <w:rStyle w:val="afb"/>
        </w:rPr>
        <w:t>задачи 2</w:t>
      </w:r>
      <w:r w:rsidRPr="008C19FF">
        <w:t xml:space="preserve"> мы выполняли действие сложения, так</w:t>
      </w:r>
      <w:r w:rsidR="00B907DC">
        <w:t> </w:t>
      </w:r>
      <w:r w:rsidRPr="008C19FF">
        <w:t>как мальчиков участвовало на 30 больше, чем девочек.</w:t>
      </w:r>
    </w:p>
    <w:sectPr w:rsidR="00CE45C8" w:rsidRPr="008C19FF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73" w:rsidRDefault="00AF7973" w:rsidP="00AA1ABA">
      <w:pPr>
        <w:spacing w:after="0" w:line="240" w:lineRule="auto"/>
      </w:pPr>
      <w:r>
        <w:separator/>
      </w:r>
    </w:p>
  </w:endnote>
  <w:endnote w:type="continuationSeparator" w:id="0">
    <w:p w:rsidR="00AF7973" w:rsidRDefault="00AF797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86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907D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73" w:rsidRDefault="00AF7973" w:rsidP="00AA1ABA">
      <w:pPr>
        <w:spacing w:after="0" w:line="240" w:lineRule="auto"/>
      </w:pPr>
      <w:r>
        <w:separator/>
      </w:r>
    </w:p>
  </w:footnote>
  <w:footnote w:type="continuationSeparator" w:id="0">
    <w:p w:rsidR="00AF7973" w:rsidRDefault="00AF797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5F67F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569CD"/>
    <w:rsid w:val="00184A41"/>
    <w:rsid w:val="00193845"/>
    <w:rsid w:val="001C4B29"/>
    <w:rsid w:val="001D7A3B"/>
    <w:rsid w:val="00205169"/>
    <w:rsid w:val="00240C65"/>
    <w:rsid w:val="00264B22"/>
    <w:rsid w:val="00265940"/>
    <w:rsid w:val="00275FF4"/>
    <w:rsid w:val="00295FE3"/>
    <w:rsid w:val="002D1E2D"/>
    <w:rsid w:val="003453F1"/>
    <w:rsid w:val="00360DE6"/>
    <w:rsid w:val="00390740"/>
    <w:rsid w:val="003A3332"/>
    <w:rsid w:val="003B4F6C"/>
    <w:rsid w:val="003D147E"/>
    <w:rsid w:val="00422617"/>
    <w:rsid w:val="004259B0"/>
    <w:rsid w:val="004334D6"/>
    <w:rsid w:val="00484E35"/>
    <w:rsid w:val="00496525"/>
    <w:rsid w:val="004C3F9F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0D10"/>
    <w:rsid w:val="00572542"/>
    <w:rsid w:val="005A726C"/>
    <w:rsid w:val="005B0CBB"/>
    <w:rsid w:val="005F67FC"/>
    <w:rsid w:val="00642498"/>
    <w:rsid w:val="00663AD0"/>
    <w:rsid w:val="00665657"/>
    <w:rsid w:val="00673AA5"/>
    <w:rsid w:val="006A0F5D"/>
    <w:rsid w:val="006B36D5"/>
    <w:rsid w:val="006B3830"/>
    <w:rsid w:val="006F3204"/>
    <w:rsid w:val="00732082"/>
    <w:rsid w:val="00782E03"/>
    <w:rsid w:val="007B2EB3"/>
    <w:rsid w:val="007C34F3"/>
    <w:rsid w:val="007F6D02"/>
    <w:rsid w:val="00810ACC"/>
    <w:rsid w:val="00835C87"/>
    <w:rsid w:val="0085564F"/>
    <w:rsid w:val="00887390"/>
    <w:rsid w:val="00887F5D"/>
    <w:rsid w:val="008903B3"/>
    <w:rsid w:val="008C19FF"/>
    <w:rsid w:val="008D1620"/>
    <w:rsid w:val="00904715"/>
    <w:rsid w:val="00912B4C"/>
    <w:rsid w:val="009753CF"/>
    <w:rsid w:val="009860C1"/>
    <w:rsid w:val="009940F4"/>
    <w:rsid w:val="00997B17"/>
    <w:rsid w:val="009E6863"/>
    <w:rsid w:val="00A321B4"/>
    <w:rsid w:val="00A349CD"/>
    <w:rsid w:val="00A81E7C"/>
    <w:rsid w:val="00A96DB2"/>
    <w:rsid w:val="00AA1ABA"/>
    <w:rsid w:val="00AA753B"/>
    <w:rsid w:val="00AF7973"/>
    <w:rsid w:val="00B02534"/>
    <w:rsid w:val="00B1010A"/>
    <w:rsid w:val="00B348C7"/>
    <w:rsid w:val="00B4276C"/>
    <w:rsid w:val="00B614C2"/>
    <w:rsid w:val="00B87648"/>
    <w:rsid w:val="00B907DC"/>
    <w:rsid w:val="00BB2B6E"/>
    <w:rsid w:val="00C20DE6"/>
    <w:rsid w:val="00C25908"/>
    <w:rsid w:val="00C94B44"/>
    <w:rsid w:val="00CA51CA"/>
    <w:rsid w:val="00CE45C8"/>
    <w:rsid w:val="00D16512"/>
    <w:rsid w:val="00D435F7"/>
    <w:rsid w:val="00D80C0D"/>
    <w:rsid w:val="00D85BD4"/>
    <w:rsid w:val="00DB34D2"/>
    <w:rsid w:val="00DC0422"/>
    <w:rsid w:val="00DD023A"/>
    <w:rsid w:val="00DE0586"/>
    <w:rsid w:val="00DE57A4"/>
    <w:rsid w:val="00DF1DAA"/>
    <w:rsid w:val="00E075AB"/>
    <w:rsid w:val="00E3255A"/>
    <w:rsid w:val="00E85480"/>
    <w:rsid w:val="00EA3EEE"/>
    <w:rsid w:val="00ED7374"/>
    <w:rsid w:val="00F1267E"/>
    <w:rsid w:val="00F87D9D"/>
    <w:rsid w:val="00FA497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53F7-CF7D-4505-B9AA-203397A7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2025-04-16T07:39:00Z</dcterms:created>
  <dcterms:modified xsi:type="dcterms:W3CDTF">2025-04-16T07:39:00Z</dcterms:modified>
</cp:coreProperties>
</file>